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9497" w14:textId="77777777" w:rsidR="008E616B" w:rsidRPr="00A27310" w:rsidRDefault="00044B6E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3ECEF" wp14:editId="7F1574D2">
                <wp:simplePos x="0" y="0"/>
                <wp:positionH relativeFrom="column">
                  <wp:posOffset>2729230</wp:posOffset>
                </wp:positionH>
                <wp:positionV relativeFrom="paragraph">
                  <wp:posOffset>191770</wp:posOffset>
                </wp:positionV>
                <wp:extent cx="3562350" cy="140970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8998" w14:textId="77777777" w:rsidR="002E23E0" w:rsidRDefault="002E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EC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4.9pt;margin-top:15.1pt;width:280.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" filled="f" stroked="f">
                <v:textbox>
                  <w:txbxContent>
                    <w:p w14:paraId="2AD18998" w14:textId="77777777" w:rsidR="002E23E0" w:rsidRDefault="002E23E0"/>
                  </w:txbxContent>
                </v:textbox>
              </v:shape>
            </w:pict>
          </mc:Fallback>
        </mc:AlternateContent>
      </w:r>
    </w:p>
    <w:p w14:paraId="70A51D33" w14:textId="7777777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095E1E26" w14:textId="7777777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7AB74B94" w14:textId="7777777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64DB5A4F" w14:textId="673DF84C" w:rsidR="008E616B" w:rsidRPr="00A27310" w:rsidRDefault="00323A98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FA0FC" wp14:editId="1647A826">
                <wp:simplePos x="0" y="0"/>
                <wp:positionH relativeFrom="page">
                  <wp:align>left</wp:align>
                </wp:positionH>
                <wp:positionV relativeFrom="page">
                  <wp:posOffset>2800985</wp:posOffset>
                </wp:positionV>
                <wp:extent cx="7563485" cy="871268"/>
                <wp:effectExtent l="0" t="0" r="0" b="508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3485" cy="8712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CEE62" w14:textId="77777777" w:rsidR="00777EAF" w:rsidRPr="00A14F02" w:rsidRDefault="00777EAF" w:rsidP="00A2241E">
                            <w:pPr>
                              <w:tabs>
                                <w:tab w:val="left" w:pos="1276"/>
                                <w:tab w:val="left" w:pos="4253"/>
                                <w:tab w:val="left" w:pos="6521"/>
                                <w:tab w:val="left" w:pos="8931"/>
                              </w:tabs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VÁŠ DOPIS ZNAČKY / ZE DNE</w:t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ab/>
                              <w:t>NAŠE ZNAČKA</w:t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ab/>
                              <w:t>VYŘIZUJE / LINKA</w:t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ab/>
                              <w:t>DNE / MÍSTO</w:t>
                            </w:r>
                          </w:p>
                          <w:p w14:paraId="0791F28F" w14:textId="31F8B179" w:rsidR="00A14F02" w:rsidRDefault="00A14F02" w:rsidP="00A2241E">
                            <w:pPr>
                              <w:tabs>
                                <w:tab w:val="left" w:pos="1276"/>
                                <w:tab w:val="left" w:pos="4253"/>
                                <w:tab w:val="left" w:pos="6521"/>
                                <w:tab w:val="left" w:pos="8931"/>
                              </w:tabs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  <w:t>720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/</w:t>
                            </w:r>
                            <w:r w:rsidR="0068272F">
                              <w:rPr>
                                <w:rFonts w:cs="Calibri"/>
                                <w:sz w:val="16"/>
                                <w:szCs w:val="16"/>
                              </w:rPr>
                              <w:t>4</w:t>
                            </w:r>
                            <w:r w:rsidR="00D11A18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323A98">
                              <w:rPr>
                                <w:rFonts w:cs="Calibri"/>
                                <w:sz w:val="16"/>
                                <w:szCs w:val="16"/>
                              </w:rPr>
                              <w:t>517</w:t>
                            </w:r>
                            <w:r w:rsidR="0068272F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>Pavel Kubrt / 720050749</w:t>
                            </w:r>
                            <w:r w:rsidR="0035241D">
                              <w:rPr>
                                <w:rFonts w:cs="Calibri"/>
                                <w:sz w:val="16"/>
                                <w:szCs w:val="16"/>
                              </w:rPr>
                              <w:t>, kubrt@suptel.cz</w:t>
                            </w:r>
                            <w:r w:rsidR="0068272F"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 w:rsidR="00323A98">
                              <w:rPr>
                                <w:rFonts w:cs="Calibri"/>
                                <w:sz w:val="16"/>
                                <w:szCs w:val="16"/>
                              </w:rPr>
                              <w:t>3</w:t>
                            </w:r>
                            <w:r w:rsidR="00D72F78">
                              <w:rPr>
                                <w:rFonts w:cs="Calibri"/>
                                <w:sz w:val="16"/>
                                <w:szCs w:val="16"/>
                              </w:rPr>
                              <w:t>.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3A98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 w:rsidR="00D72F78">
                              <w:rPr>
                                <w:rFonts w:cs="Calibri"/>
                                <w:sz w:val="16"/>
                                <w:szCs w:val="16"/>
                              </w:rPr>
                              <w:t>.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2F78">
                              <w:rPr>
                                <w:rFonts w:cs="Calibri"/>
                                <w:sz w:val="16"/>
                                <w:szCs w:val="16"/>
                              </w:rPr>
                              <w:t>202</w:t>
                            </w:r>
                            <w:r w:rsidR="00323A98">
                              <w:rPr>
                                <w:rFonts w:cs="Calibri"/>
                                <w:sz w:val="16"/>
                                <w:szCs w:val="16"/>
                              </w:rPr>
                              <w:t>5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/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P</w:t>
                            </w:r>
                            <w:r w:rsidR="00D11A18">
                              <w:rPr>
                                <w:rFonts w:cs="Calibri"/>
                                <w:sz w:val="16"/>
                                <w:szCs w:val="16"/>
                              </w:rPr>
                              <w:t>lzeň</w:t>
                            </w:r>
                          </w:p>
                          <w:p w14:paraId="5AB62366" w14:textId="2EB643BA" w:rsidR="00323A98" w:rsidRDefault="00323A98" w:rsidP="00A2241E">
                            <w:pPr>
                              <w:tabs>
                                <w:tab w:val="left" w:pos="1276"/>
                                <w:tab w:val="left" w:pos="4253"/>
                                <w:tab w:val="left" w:pos="6521"/>
                                <w:tab w:val="left" w:pos="8931"/>
                              </w:tabs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Václav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Sopr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/ 728574067, sopr@suptel.cz</w:t>
                            </w:r>
                          </w:p>
                          <w:p w14:paraId="2A8C4105" w14:textId="3E85B7E1" w:rsidR="00323A98" w:rsidRPr="00A27310" w:rsidRDefault="00323A98" w:rsidP="00A2241E">
                            <w:pPr>
                              <w:tabs>
                                <w:tab w:val="left" w:pos="1276"/>
                                <w:tab w:val="left" w:pos="4253"/>
                                <w:tab w:val="left" w:pos="6521"/>
                                <w:tab w:val="left" w:pos="8931"/>
                              </w:tabs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A0FC" id="Textové pole 3" o:spid="_x0000_s1027" type="#_x0000_t202" style="position:absolute;left:0;text-align:left;margin-left:0;margin-top:220.55pt;width:595.55pt;height:68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" filled="f" stroked="f">
                <v:textbox>
                  <w:txbxContent>
                    <w:p w14:paraId="473CEE62" w14:textId="77777777" w:rsidR="00777EAF" w:rsidRPr="00A14F02" w:rsidRDefault="00777EAF" w:rsidP="00A2241E">
                      <w:pPr>
                        <w:tabs>
                          <w:tab w:val="left" w:pos="1276"/>
                          <w:tab w:val="left" w:pos="4253"/>
                          <w:tab w:val="left" w:pos="6521"/>
                          <w:tab w:val="left" w:pos="8931"/>
                        </w:tabs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>VÁŠ DOPIS ZNAČKY / ZE DNE</w:t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ab/>
                        <w:t>NAŠE ZNAČKA</w:t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ab/>
                        <w:t>VYŘIZUJE / LINKA</w:t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ab/>
                        <w:t>DNE / MÍSTO</w:t>
                      </w:r>
                    </w:p>
                    <w:p w14:paraId="0791F28F" w14:textId="31F8B179" w:rsidR="00A14F02" w:rsidRDefault="00A14F02" w:rsidP="00A2241E">
                      <w:pPr>
                        <w:tabs>
                          <w:tab w:val="left" w:pos="1276"/>
                          <w:tab w:val="left" w:pos="4253"/>
                          <w:tab w:val="left" w:pos="6521"/>
                          <w:tab w:val="left" w:pos="8931"/>
                        </w:tabs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  <w:t>720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/</w:t>
                      </w:r>
                      <w:r w:rsidR="0068272F">
                        <w:rPr>
                          <w:rFonts w:cs="Calibri"/>
                          <w:sz w:val="16"/>
                          <w:szCs w:val="16"/>
                        </w:rPr>
                        <w:t>4</w:t>
                      </w:r>
                      <w:r w:rsidR="00D11A18">
                        <w:rPr>
                          <w:rFonts w:cs="Calibri"/>
                          <w:sz w:val="16"/>
                          <w:szCs w:val="16"/>
                        </w:rPr>
                        <w:t xml:space="preserve">2 </w:t>
                      </w:r>
                      <w:r w:rsidR="00323A98">
                        <w:rPr>
                          <w:rFonts w:cs="Calibri"/>
                          <w:sz w:val="16"/>
                          <w:szCs w:val="16"/>
                        </w:rPr>
                        <w:t>517</w:t>
                      </w:r>
                      <w:r w:rsidR="0068272F">
                        <w:rPr>
                          <w:rFonts w:cs="Calibri"/>
                          <w:sz w:val="16"/>
                          <w:szCs w:val="16"/>
                        </w:rPr>
                        <w:t xml:space="preserve">                   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>Pavel Kubrt / 720050749</w:t>
                      </w:r>
                      <w:r w:rsidR="0035241D">
                        <w:rPr>
                          <w:rFonts w:cs="Calibri"/>
                          <w:sz w:val="16"/>
                          <w:szCs w:val="16"/>
                        </w:rPr>
                        <w:t>, kubrt@suptel.cz</w:t>
                      </w:r>
                      <w:r w:rsidR="0068272F"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 w:rsidR="00323A98">
                        <w:rPr>
                          <w:rFonts w:cs="Calibri"/>
                          <w:sz w:val="16"/>
                          <w:szCs w:val="16"/>
                        </w:rPr>
                        <w:t>3</w:t>
                      </w:r>
                      <w:r w:rsidR="00D72F78">
                        <w:rPr>
                          <w:rFonts w:cs="Calibri"/>
                          <w:sz w:val="16"/>
                          <w:szCs w:val="16"/>
                        </w:rPr>
                        <w:t>.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 w:rsidR="00323A98">
                        <w:rPr>
                          <w:rFonts w:cs="Calibri"/>
                          <w:sz w:val="16"/>
                          <w:szCs w:val="16"/>
                        </w:rPr>
                        <w:t>2</w:t>
                      </w:r>
                      <w:r w:rsidR="00D72F78">
                        <w:rPr>
                          <w:rFonts w:cs="Calibri"/>
                          <w:sz w:val="16"/>
                          <w:szCs w:val="16"/>
                        </w:rPr>
                        <w:t>.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 w:rsidR="00D72F78">
                        <w:rPr>
                          <w:rFonts w:cs="Calibri"/>
                          <w:sz w:val="16"/>
                          <w:szCs w:val="16"/>
                        </w:rPr>
                        <w:t>202</w:t>
                      </w:r>
                      <w:r w:rsidR="00323A98">
                        <w:rPr>
                          <w:rFonts w:cs="Calibri"/>
                          <w:sz w:val="16"/>
                          <w:szCs w:val="16"/>
                        </w:rPr>
                        <w:t>5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/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P</w:t>
                      </w:r>
                      <w:r w:rsidR="00D11A18">
                        <w:rPr>
                          <w:rFonts w:cs="Calibri"/>
                          <w:sz w:val="16"/>
                          <w:szCs w:val="16"/>
                        </w:rPr>
                        <w:t>lzeň</w:t>
                      </w:r>
                    </w:p>
                    <w:p w14:paraId="5AB62366" w14:textId="2EB643BA" w:rsidR="00323A98" w:rsidRDefault="00323A98" w:rsidP="00A2241E">
                      <w:pPr>
                        <w:tabs>
                          <w:tab w:val="left" w:pos="1276"/>
                          <w:tab w:val="left" w:pos="4253"/>
                          <w:tab w:val="left" w:pos="6521"/>
                          <w:tab w:val="left" w:pos="8931"/>
                        </w:tabs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  <w:t xml:space="preserve">                                          Václav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Sopr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/ 728574067, sopr@suptel.cz</w:t>
                      </w:r>
                    </w:p>
                    <w:p w14:paraId="2A8C4105" w14:textId="3E85B7E1" w:rsidR="00323A98" w:rsidRPr="00A27310" w:rsidRDefault="00323A98" w:rsidP="00A2241E">
                      <w:pPr>
                        <w:tabs>
                          <w:tab w:val="left" w:pos="1276"/>
                          <w:tab w:val="left" w:pos="4253"/>
                          <w:tab w:val="left" w:pos="6521"/>
                          <w:tab w:val="left" w:pos="8931"/>
                        </w:tabs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24781E" w14:textId="342414C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6820F48F" w14:textId="77777777" w:rsidR="0068272F" w:rsidRDefault="0068272F" w:rsidP="00A27310">
      <w:pPr>
        <w:pStyle w:val="Vec"/>
        <w:rPr>
          <w:rFonts w:ascii="Calibri" w:hAnsi="Calibri" w:cs="Calibri"/>
        </w:rPr>
      </w:pPr>
    </w:p>
    <w:p w14:paraId="5352EDBC" w14:textId="77777777" w:rsidR="0068272F" w:rsidRDefault="0068272F" w:rsidP="00A27310">
      <w:pPr>
        <w:pStyle w:val="Vec"/>
        <w:rPr>
          <w:rFonts w:ascii="Calibri" w:hAnsi="Calibri" w:cs="Calibri"/>
        </w:rPr>
      </w:pPr>
    </w:p>
    <w:p w14:paraId="40516C64" w14:textId="0EB81FA8" w:rsidR="00323A98" w:rsidRDefault="00A27310" w:rsidP="00323A98">
      <w:pPr>
        <w:ind w:right="360"/>
        <w:jc w:val="center"/>
        <w:rPr>
          <w:rFonts w:cs="Arial"/>
          <w:b/>
          <w:sz w:val="28"/>
          <w:szCs w:val="28"/>
        </w:rPr>
      </w:pPr>
      <w:r w:rsidRPr="00951A18">
        <w:rPr>
          <w:rFonts w:cs="Calibri"/>
        </w:rPr>
        <w:t>Věc</w:t>
      </w:r>
      <w:r w:rsidR="008F4CD8" w:rsidRPr="00951A18">
        <w:rPr>
          <w:rFonts w:cs="Calibri"/>
        </w:rPr>
        <w:t>:</w:t>
      </w:r>
      <w:r w:rsidR="00A14F02">
        <w:rPr>
          <w:rFonts w:cs="Calibri"/>
        </w:rPr>
        <w:tab/>
      </w:r>
      <w:r w:rsidR="0068272F">
        <w:rPr>
          <w:rFonts w:cs="Calibri"/>
        </w:rPr>
        <w:t>Oznámení občanům</w:t>
      </w:r>
      <w:r w:rsidR="00402B3A">
        <w:rPr>
          <w:rFonts w:cs="Calibri"/>
        </w:rPr>
        <w:t xml:space="preserve"> </w:t>
      </w:r>
      <w:r w:rsidR="00EA1F95">
        <w:rPr>
          <w:rFonts w:cs="Calibri"/>
        </w:rPr>
        <w:t xml:space="preserve">ulic </w:t>
      </w:r>
      <w:r w:rsidR="00323A98">
        <w:rPr>
          <w:rFonts w:cs="Calibri"/>
        </w:rPr>
        <w:t>Letovská, K Rovinám, Na Hvězdárnách, Ke Hvězdárně, Na Vrších, K Lesíku, K </w:t>
      </w:r>
      <w:proofErr w:type="spellStart"/>
      <w:r w:rsidR="00323A98">
        <w:rPr>
          <w:rFonts w:cs="Calibri"/>
        </w:rPr>
        <w:t>Libří</w:t>
      </w:r>
      <w:proofErr w:type="spellEnd"/>
      <w:r w:rsidR="00323A98">
        <w:rPr>
          <w:rFonts w:cs="Calibri"/>
        </w:rPr>
        <w:t>, Na Kloboucích</w:t>
      </w:r>
      <w:r w:rsidR="00DD1198">
        <w:rPr>
          <w:rFonts w:cs="Calibri"/>
        </w:rPr>
        <w:t xml:space="preserve"> </w:t>
      </w:r>
      <w:r w:rsidR="009301A0">
        <w:rPr>
          <w:rFonts w:cs="Calibri"/>
        </w:rPr>
        <w:t xml:space="preserve">na </w:t>
      </w:r>
      <w:r w:rsidR="004E50D0">
        <w:rPr>
          <w:rFonts w:cs="Calibri"/>
        </w:rPr>
        <w:t>výkopové práce</w:t>
      </w:r>
      <w:r w:rsidR="009301A0">
        <w:rPr>
          <w:rFonts w:cs="Calibri"/>
        </w:rPr>
        <w:t xml:space="preserve"> </w:t>
      </w:r>
      <w:proofErr w:type="gramStart"/>
      <w:r w:rsidR="00383080">
        <w:rPr>
          <w:rFonts w:cs="Calibri"/>
        </w:rPr>
        <w:t>–</w:t>
      </w:r>
      <w:r w:rsidR="004E50D0">
        <w:rPr>
          <w:rFonts w:cs="Calibri"/>
        </w:rPr>
        <w:t xml:space="preserve"> </w:t>
      </w:r>
      <w:r w:rsidR="00383080" w:rsidRPr="00D11A18">
        <w:rPr>
          <w:rFonts w:cs="Calibri"/>
          <w:sz w:val="24"/>
          <w:szCs w:val="24"/>
        </w:rPr>
        <w:t xml:space="preserve"> </w:t>
      </w:r>
      <w:r w:rsidR="00323A98" w:rsidRPr="00323A98">
        <w:rPr>
          <w:rFonts w:cs="Arial"/>
          <w:b/>
          <w:sz w:val="28"/>
          <w:szCs w:val="28"/>
        </w:rPr>
        <w:t>FTTx</w:t>
      </w:r>
      <w:proofErr w:type="gramEnd"/>
      <w:r w:rsidR="00323A98" w:rsidRPr="00323A98">
        <w:rPr>
          <w:rFonts w:cs="Arial"/>
          <w:b/>
          <w:sz w:val="28"/>
          <w:szCs w:val="28"/>
        </w:rPr>
        <w:t>_P_NGA_V_NIO20_Lety_LEPRA1_OK</w:t>
      </w:r>
    </w:p>
    <w:p w14:paraId="0AE091A3" w14:textId="5F7C0E61" w:rsidR="00A27310" w:rsidRPr="004A609E" w:rsidRDefault="00323A98" w:rsidP="00D11A18">
      <w:pPr>
        <w:pStyle w:val="Odstavecseseznamem"/>
        <w:numPr>
          <w:ilvl w:val="0"/>
          <w:numId w:val="1"/>
        </w:numPr>
        <w:ind w:right="3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etapa</w:t>
      </w:r>
    </w:p>
    <w:p w14:paraId="643FCBD1" w14:textId="38338D8A" w:rsidR="00A27310" w:rsidRDefault="00A27310" w:rsidP="00A27310">
      <w:pPr>
        <w:pStyle w:val="Zhlav"/>
        <w:tabs>
          <w:tab w:val="clear" w:pos="4536"/>
          <w:tab w:val="clear" w:pos="9072"/>
        </w:tabs>
      </w:pPr>
      <w:r>
        <w:t xml:space="preserve">      </w:t>
      </w:r>
    </w:p>
    <w:p w14:paraId="7E7AF434" w14:textId="6B207FAF" w:rsidR="0068272F" w:rsidRDefault="00EC00CC" w:rsidP="00A27310">
      <w:pPr>
        <w:pStyle w:val="Zhlav"/>
        <w:tabs>
          <w:tab w:val="clear" w:pos="4536"/>
          <w:tab w:val="clear" w:pos="9072"/>
        </w:tabs>
      </w:pPr>
      <w:r>
        <w:t xml:space="preserve">   </w:t>
      </w:r>
      <w:r w:rsidR="0068272F">
        <w:t>Dobrý den</w:t>
      </w:r>
      <w:r>
        <w:t>,</w:t>
      </w:r>
    </w:p>
    <w:p w14:paraId="4DF76294" w14:textId="77777777" w:rsidR="0068272F" w:rsidRDefault="0068272F" w:rsidP="00A27310">
      <w:pPr>
        <w:pStyle w:val="Zhlav"/>
        <w:tabs>
          <w:tab w:val="clear" w:pos="4536"/>
          <w:tab w:val="clear" w:pos="9072"/>
        </w:tabs>
      </w:pPr>
    </w:p>
    <w:p w14:paraId="268DB2FD" w14:textId="75831D7B" w:rsidR="0068272F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>s</w:t>
      </w:r>
      <w:r w:rsidR="0068272F">
        <w:t xml:space="preserve">polečnost SUPTel a.s. se omlouvá </w:t>
      </w:r>
      <w:r w:rsidR="008F69A8">
        <w:t>obyvatelům</w:t>
      </w:r>
      <w:r w:rsidR="00E31720">
        <w:t xml:space="preserve"> </w:t>
      </w:r>
      <w:r w:rsidR="00323A98">
        <w:t>výše uvedených ulic</w:t>
      </w:r>
      <w:r w:rsidR="00464FCD">
        <w:rPr>
          <w:rFonts w:cs="Calibri"/>
        </w:rPr>
        <w:t xml:space="preserve"> </w:t>
      </w:r>
      <w:r w:rsidR="0068272F">
        <w:t>za dočasné omezení</w:t>
      </w:r>
      <w:r w:rsidR="00323A98">
        <w:t xml:space="preserve"> pohybu a parkování vozidel a pohybu osob</w:t>
      </w:r>
      <w:r w:rsidR="0068272F">
        <w:t xml:space="preserve"> </w:t>
      </w:r>
      <w:r w:rsidR="00074404">
        <w:t xml:space="preserve">z důvodu provádění zemních prací </w:t>
      </w:r>
      <w:r w:rsidR="00323A98">
        <w:t>pro zhotovení optické sítě CETIN v termínu 10. 2. až 16. 3. 2025</w:t>
      </w:r>
      <w:r w:rsidR="00E60BD2">
        <w:t>.</w:t>
      </w:r>
      <w:r w:rsidR="000053AA">
        <w:t xml:space="preserve"> </w:t>
      </w:r>
    </w:p>
    <w:p w14:paraId="25186AFB" w14:textId="77777777" w:rsidR="00074404" w:rsidRDefault="00074404" w:rsidP="0035241D">
      <w:pPr>
        <w:pStyle w:val="Zhlav"/>
        <w:tabs>
          <w:tab w:val="clear" w:pos="4536"/>
          <w:tab w:val="clear" w:pos="9072"/>
        </w:tabs>
        <w:jc w:val="both"/>
      </w:pPr>
    </w:p>
    <w:p w14:paraId="34CCD535" w14:textId="72CE37D1" w:rsidR="00E31720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 xml:space="preserve">   </w:t>
      </w:r>
      <w:r w:rsidR="00E31720">
        <w:t xml:space="preserve">Jedná se o pokládku </w:t>
      </w:r>
      <w:r w:rsidR="00323A98">
        <w:t>optické infrastruktury včetně nadzemních rozvaděčů a jednotlivých přípojek pro objekty v dané lokalitě.</w:t>
      </w:r>
    </w:p>
    <w:p w14:paraId="2126AE52" w14:textId="77777777" w:rsidR="00EC00CC" w:rsidRDefault="00EC00CC" w:rsidP="0035241D">
      <w:pPr>
        <w:pStyle w:val="Zhlav"/>
        <w:tabs>
          <w:tab w:val="clear" w:pos="4536"/>
          <w:tab w:val="clear" w:pos="9072"/>
        </w:tabs>
        <w:jc w:val="both"/>
      </w:pPr>
    </w:p>
    <w:p w14:paraId="5F21FA47" w14:textId="1DA0A2A7" w:rsidR="00044B6E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 xml:space="preserve">   </w:t>
      </w:r>
      <w:r w:rsidR="00074404">
        <w:t xml:space="preserve">O provádění </w:t>
      </w:r>
      <w:r w:rsidR="004A609E">
        <w:t>jednotlivých přípojek</w:t>
      </w:r>
      <w:r w:rsidR="00074404">
        <w:t xml:space="preserve"> Vás budeme předem informovat.</w:t>
      </w:r>
      <w:r w:rsidR="00044B6E">
        <w:t xml:space="preserve"> V případě dotaz</w:t>
      </w:r>
      <w:r w:rsidR="004A609E">
        <w:t xml:space="preserve">ů se prosím obracejte na jeden z výše uvedených </w:t>
      </w:r>
      <w:r w:rsidR="00044B6E">
        <w:t>kontakt</w:t>
      </w:r>
      <w:r w:rsidR="004A609E">
        <w:t>ů</w:t>
      </w:r>
      <w:r w:rsidR="00044B6E">
        <w:t>.</w:t>
      </w:r>
      <w:r w:rsidR="004A609E">
        <w:t xml:space="preserve"> </w:t>
      </w:r>
      <w:r w:rsidR="00044B6E">
        <w:t>Uvítáme také případné oznámení kontaktu na Vás z důvodu domluvení</w:t>
      </w:r>
      <w:r w:rsidR="00E51347">
        <w:t xml:space="preserve"> případného</w:t>
      </w:r>
      <w:r w:rsidR="00044B6E">
        <w:t xml:space="preserve"> </w:t>
      </w:r>
      <w:r w:rsidR="004A609E">
        <w:t>připojení Vaší nemovitosti</w:t>
      </w:r>
      <w:r w:rsidR="00E51347">
        <w:t>.</w:t>
      </w:r>
    </w:p>
    <w:p w14:paraId="51C21FB4" w14:textId="77777777" w:rsidR="004A609E" w:rsidRDefault="004A609E" w:rsidP="0035241D">
      <w:pPr>
        <w:pStyle w:val="Zhlav"/>
        <w:tabs>
          <w:tab w:val="clear" w:pos="4536"/>
          <w:tab w:val="clear" w:pos="9072"/>
        </w:tabs>
        <w:jc w:val="both"/>
      </w:pPr>
    </w:p>
    <w:p w14:paraId="066E98A0" w14:textId="7F61C32D" w:rsidR="004A609E" w:rsidRDefault="004A609E" w:rsidP="0035241D">
      <w:pPr>
        <w:pStyle w:val="Zhlav"/>
        <w:tabs>
          <w:tab w:val="clear" w:pos="4536"/>
          <w:tab w:val="clear" w:pos="9072"/>
        </w:tabs>
        <w:jc w:val="both"/>
      </w:pPr>
      <w:r>
        <w:t xml:space="preserve">   Prosíme o shovívavost a za dočasně ztížené podmínky se předem omlouváme.</w:t>
      </w:r>
    </w:p>
    <w:p w14:paraId="358B7001" w14:textId="77777777" w:rsidR="00044B6E" w:rsidRDefault="00044B6E" w:rsidP="0035241D">
      <w:pPr>
        <w:pStyle w:val="Zhlav"/>
        <w:tabs>
          <w:tab w:val="clear" w:pos="4536"/>
          <w:tab w:val="clear" w:pos="9072"/>
        </w:tabs>
        <w:jc w:val="both"/>
      </w:pPr>
    </w:p>
    <w:p w14:paraId="08C5EF5E" w14:textId="64899CBE" w:rsidR="0068272F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 xml:space="preserve">  </w:t>
      </w:r>
      <w:r w:rsidR="004A609E">
        <w:t xml:space="preserve"> </w:t>
      </w:r>
      <w:r w:rsidR="003D5869">
        <w:t>Děkujeme za pochopení</w:t>
      </w:r>
    </w:p>
    <w:p w14:paraId="2C7C8D91" w14:textId="77777777" w:rsidR="00044B6E" w:rsidRDefault="00044B6E" w:rsidP="0035241D">
      <w:pPr>
        <w:pStyle w:val="Zhlav"/>
        <w:tabs>
          <w:tab w:val="clear" w:pos="4536"/>
          <w:tab w:val="clear" w:pos="9072"/>
        </w:tabs>
        <w:jc w:val="both"/>
      </w:pPr>
    </w:p>
    <w:p w14:paraId="414FB1CB" w14:textId="77777777" w:rsidR="00A27310" w:rsidRDefault="00A27310" w:rsidP="0035241D">
      <w:pPr>
        <w:pStyle w:val="Zhlav"/>
        <w:tabs>
          <w:tab w:val="clear" w:pos="4536"/>
          <w:tab w:val="clear" w:pos="9072"/>
        </w:tabs>
        <w:jc w:val="both"/>
      </w:pPr>
      <w:r>
        <w:t>S pozdravem</w:t>
      </w:r>
    </w:p>
    <w:p w14:paraId="2964827A" w14:textId="116E10F6" w:rsidR="00A27310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>Pavel Kubrt</w:t>
      </w:r>
      <w:r w:rsidR="004A609E">
        <w:t xml:space="preserve"> a Václav </w:t>
      </w:r>
      <w:proofErr w:type="spellStart"/>
      <w:r w:rsidR="004A609E">
        <w:t>Sopr</w:t>
      </w:r>
      <w:proofErr w:type="spellEnd"/>
    </w:p>
    <w:p w14:paraId="0FEE51F9" w14:textId="6A9E6BE5" w:rsidR="00A27310" w:rsidRDefault="004A609E" w:rsidP="0035241D">
      <w:pPr>
        <w:pStyle w:val="Zhlav"/>
        <w:tabs>
          <w:tab w:val="clear" w:pos="4536"/>
          <w:tab w:val="clear" w:pos="9072"/>
        </w:tabs>
        <w:jc w:val="both"/>
      </w:pPr>
      <w:r>
        <w:t>Projektoví manažeři</w:t>
      </w:r>
    </w:p>
    <w:p w14:paraId="44CB7428" w14:textId="626BA23C" w:rsidR="00E545B2" w:rsidRDefault="00A27310" w:rsidP="0035241D">
      <w:pPr>
        <w:pStyle w:val="Zhlav"/>
        <w:tabs>
          <w:tab w:val="clear" w:pos="4536"/>
          <w:tab w:val="clear" w:pos="9072"/>
        </w:tabs>
        <w:jc w:val="both"/>
      </w:pPr>
      <w:r>
        <w:t>Divize telekomunikační pevné sítě</w:t>
      </w:r>
    </w:p>
    <w:p w14:paraId="563BB5E8" w14:textId="4BBE6484" w:rsidR="00E51347" w:rsidRDefault="00E51347" w:rsidP="0035241D">
      <w:pPr>
        <w:pStyle w:val="Zhlav"/>
        <w:tabs>
          <w:tab w:val="clear" w:pos="4536"/>
          <w:tab w:val="clear" w:pos="9072"/>
        </w:tabs>
        <w:jc w:val="both"/>
      </w:pPr>
    </w:p>
    <w:p w14:paraId="6222F09F" w14:textId="4BDEA3DD" w:rsidR="00E51347" w:rsidRDefault="00E51347" w:rsidP="0035241D">
      <w:pPr>
        <w:pStyle w:val="Zhlav"/>
        <w:tabs>
          <w:tab w:val="clear" w:pos="4536"/>
          <w:tab w:val="clear" w:pos="9072"/>
        </w:tabs>
        <w:jc w:val="both"/>
      </w:pPr>
      <w:r>
        <w:t>Příloha:</w:t>
      </w:r>
    </w:p>
    <w:p w14:paraId="37413891" w14:textId="25B4A213" w:rsidR="00E51347" w:rsidRPr="00A27310" w:rsidRDefault="00E51347" w:rsidP="0035241D">
      <w:pPr>
        <w:pStyle w:val="Zhlav"/>
        <w:tabs>
          <w:tab w:val="clear" w:pos="4536"/>
          <w:tab w:val="clear" w:pos="9072"/>
        </w:tabs>
        <w:jc w:val="both"/>
        <w:rPr>
          <w:rFonts w:cs="Calibri"/>
        </w:rPr>
      </w:pPr>
      <w:r>
        <w:t xml:space="preserve">Orientační nákres </w:t>
      </w:r>
      <w:r w:rsidR="004A609E">
        <w:t>s dotčenými místy</w:t>
      </w:r>
    </w:p>
    <w:sectPr w:rsidR="00E51347" w:rsidRPr="00A27310" w:rsidSect="008E616B">
      <w:headerReference w:type="first" r:id="rId7"/>
      <w:footerReference w:type="first" r:id="rId8"/>
      <w:pgSz w:w="11906" w:h="16838"/>
      <w:pgMar w:top="1418" w:right="1418" w:bottom="1701" w:left="1418" w:header="709" w:footer="1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D418" w14:textId="77777777" w:rsidR="00DD7E80" w:rsidRDefault="00DD7E80" w:rsidP="008F4CD8">
      <w:pPr>
        <w:spacing w:after="0" w:line="240" w:lineRule="auto"/>
      </w:pPr>
      <w:r>
        <w:separator/>
      </w:r>
    </w:p>
  </w:endnote>
  <w:endnote w:type="continuationSeparator" w:id="0">
    <w:p w14:paraId="72BEC89C" w14:textId="77777777" w:rsidR="00DD7E80" w:rsidRDefault="00DD7E80" w:rsidP="008F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3E70" w14:textId="77777777" w:rsidR="00580FB5" w:rsidRDefault="00044B6E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1DA0850F" wp14:editId="321D58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961390"/>
          <wp:effectExtent l="0" t="0" r="254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2331" w14:textId="77777777" w:rsidR="00DD7E80" w:rsidRDefault="00DD7E80" w:rsidP="008F4CD8">
      <w:pPr>
        <w:spacing w:after="0" w:line="240" w:lineRule="auto"/>
      </w:pPr>
      <w:r>
        <w:separator/>
      </w:r>
    </w:p>
  </w:footnote>
  <w:footnote w:type="continuationSeparator" w:id="0">
    <w:p w14:paraId="122EF7CD" w14:textId="77777777" w:rsidR="00DD7E80" w:rsidRDefault="00DD7E80" w:rsidP="008F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831B" w14:textId="77777777" w:rsidR="00580FB5" w:rsidRDefault="00044B6E">
    <w:pPr>
      <w:pStyle w:val="Zhlav"/>
    </w:pPr>
    <w:r>
      <w:rPr>
        <w:noProof/>
        <w:lang w:eastAsia="cs-CZ"/>
      </w:rPr>
      <w:drawing>
        <wp:inline distT="0" distB="0" distL="0" distR="0" wp14:anchorId="04881C7F" wp14:editId="74B9F95E">
          <wp:extent cx="1733550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41391"/>
    <w:multiLevelType w:val="hybridMultilevel"/>
    <w:tmpl w:val="3DEC1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2F"/>
    <w:rsid w:val="000053AA"/>
    <w:rsid w:val="00015BB7"/>
    <w:rsid w:val="00044B6E"/>
    <w:rsid w:val="00052535"/>
    <w:rsid w:val="00074404"/>
    <w:rsid w:val="0007574C"/>
    <w:rsid w:val="00075857"/>
    <w:rsid w:val="00091E16"/>
    <w:rsid w:val="000A57B4"/>
    <w:rsid w:val="000B5CFD"/>
    <w:rsid w:val="000E2ECF"/>
    <w:rsid w:val="00120D0A"/>
    <w:rsid w:val="00142225"/>
    <w:rsid w:val="00157D71"/>
    <w:rsid w:val="00166254"/>
    <w:rsid w:val="00182B2E"/>
    <w:rsid w:val="00184321"/>
    <w:rsid w:val="001953F8"/>
    <w:rsid w:val="001C66FA"/>
    <w:rsid w:val="001D199E"/>
    <w:rsid w:val="00201C29"/>
    <w:rsid w:val="00226BFD"/>
    <w:rsid w:val="002416DD"/>
    <w:rsid w:val="00244DBC"/>
    <w:rsid w:val="00251E95"/>
    <w:rsid w:val="002618C7"/>
    <w:rsid w:val="00263273"/>
    <w:rsid w:val="00263400"/>
    <w:rsid w:val="002922CF"/>
    <w:rsid w:val="002D6143"/>
    <w:rsid w:val="002D7691"/>
    <w:rsid w:val="002E08B3"/>
    <w:rsid w:val="002E23E0"/>
    <w:rsid w:val="002E3BB8"/>
    <w:rsid w:val="003058EB"/>
    <w:rsid w:val="0031397C"/>
    <w:rsid w:val="00323A98"/>
    <w:rsid w:val="003340DF"/>
    <w:rsid w:val="0035241D"/>
    <w:rsid w:val="00353F3C"/>
    <w:rsid w:val="00367EF9"/>
    <w:rsid w:val="0037646E"/>
    <w:rsid w:val="00383080"/>
    <w:rsid w:val="00387B54"/>
    <w:rsid w:val="00390C6A"/>
    <w:rsid w:val="00392E36"/>
    <w:rsid w:val="003A2ACC"/>
    <w:rsid w:val="003A71C3"/>
    <w:rsid w:val="003B7E4E"/>
    <w:rsid w:val="003D266B"/>
    <w:rsid w:val="003D4443"/>
    <w:rsid w:val="003D5869"/>
    <w:rsid w:val="003F03C7"/>
    <w:rsid w:val="00402B3A"/>
    <w:rsid w:val="00406801"/>
    <w:rsid w:val="00406EF8"/>
    <w:rsid w:val="00423760"/>
    <w:rsid w:val="004301AC"/>
    <w:rsid w:val="00436095"/>
    <w:rsid w:val="004434BA"/>
    <w:rsid w:val="00464FCD"/>
    <w:rsid w:val="00466521"/>
    <w:rsid w:val="004A609E"/>
    <w:rsid w:val="004B32C3"/>
    <w:rsid w:val="004B592B"/>
    <w:rsid w:val="004E19E3"/>
    <w:rsid w:val="004E50D0"/>
    <w:rsid w:val="00504F7E"/>
    <w:rsid w:val="00572979"/>
    <w:rsid w:val="00580FB5"/>
    <w:rsid w:val="005877BA"/>
    <w:rsid w:val="00594250"/>
    <w:rsid w:val="005C7777"/>
    <w:rsid w:val="005D2F79"/>
    <w:rsid w:val="005D35BF"/>
    <w:rsid w:val="005D3ADB"/>
    <w:rsid w:val="005E74C1"/>
    <w:rsid w:val="00642A20"/>
    <w:rsid w:val="0068272F"/>
    <w:rsid w:val="00685DEC"/>
    <w:rsid w:val="00686754"/>
    <w:rsid w:val="006910C3"/>
    <w:rsid w:val="00694D58"/>
    <w:rsid w:val="006B0FD4"/>
    <w:rsid w:val="006B4A76"/>
    <w:rsid w:val="006D48F8"/>
    <w:rsid w:val="007074C9"/>
    <w:rsid w:val="00717664"/>
    <w:rsid w:val="00717AC6"/>
    <w:rsid w:val="007370D4"/>
    <w:rsid w:val="00763722"/>
    <w:rsid w:val="0077374C"/>
    <w:rsid w:val="00775B55"/>
    <w:rsid w:val="00777EAF"/>
    <w:rsid w:val="007909D5"/>
    <w:rsid w:val="007B563C"/>
    <w:rsid w:val="007C77DD"/>
    <w:rsid w:val="007D5EE6"/>
    <w:rsid w:val="007F733B"/>
    <w:rsid w:val="00820826"/>
    <w:rsid w:val="0082361D"/>
    <w:rsid w:val="00823C41"/>
    <w:rsid w:val="00854AAC"/>
    <w:rsid w:val="00891D27"/>
    <w:rsid w:val="008D2DFB"/>
    <w:rsid w:val="008E616B"/>
    <w:rsid w:val="008F4CD8"/>
    <w:rsid w:val="008F69A8"/>
    <w:rsid w:val="00903055"/>
    <w:rsid w:val="009129AB"/>
    <w:rsid w:val="00916007"/>
    <w:rsid w:val="009160A2"/>
    <w:rsid w:val="0091681A"/>
    <w:rsid w:val="00926304"/>
    <w:rsid w:val="0092712B"/>
    <w:rsid w:val="009301A0"/>
    <w:rsid w:val="0094263F"/>
    <w:rsid w:val="00951A18"/>
    <w:rsid w:val="0096258D"/>
    <w:rsid w:val="00996735"/>
    <w:rsid w:val="009C5C23"/>
    <w:rsid w:val="009E2482"/>
    <w:rsid w:val="00A14F02"/>
    <w:rsid w:val="00A1674D"/>
    <w:rsid w:val="00A2241E"/>
    <w:rsid w:val="00A256F7"/>
    <w:rsid w:val="00A27310"/>
    <w:rsid w:val="00A36470"/>
    <w:rsid w:val="00A50D9B"/>
    <w:rsid w:val="00A6132D"/>
    <w:rsid w:val="00A75D15"/>
    <w:rsid w:val="00A837BD"/>
    <w:rsid w:val="00A91279"/>
    <w:rsid w:val="00A9684A"/>
    <w:rsid w:val="00AA180B"/>
    <w:rsid w:val="00AD4894"/>
    <w:rsid w:val="00AE3280"/>
    <w:rsid w:val="00B1525F"/>
    <w:rsid w:val="00B35B22"/>
    <w:rsid w:val="00B46CA9"/>
    <w:rsid w:val="00B513CD"/>
    <w:rsid w:val="00B544D9"/>
    <w:rsid w:val="00B775EF"/>
    <w:rsid w:val="00B86838"/>
    <w:rsid w:val="00BA641F"/>
    <w:rsid w:val="00BC42A5"/>
    <w:rsid w:val="00BD351A"/>
    <w:rsid w:val="00BE3044"/>
    <w:rsid w:val="00BE6615"/>
    <w:rsid w:val="00C2466B"/>
    <w:rsid w:val="00C3058E"/>
    <w:rsid w:val="00C35C52"/>
    <w:rsid w:val="00C7221D"/>
    <w:rsid w:val="00C910D4"/>
    <w:rsid w:val="00CB7E69"/>
    <w:rsid w:val="00CD1F72"/>
    <w:rsid w:val="00CF5A42"/>
    <w:rsid w:val="00D018FA"/>
    <w:rsid w:val="00D11A18"/>
    <w:rsid w:val="00D16631"/>
    <w:rsid w:val="00D24B5A"/>
    <w:rsid w:val="00D3276E"/>
    <w:rsid w:val="00D54192"/>
    <w:rsid w:val="00D63BFE"/>
    <w:rsid w:val="00D72F78"/>
    <w:rsid w:val="00D821BF"/>
    <w:rsid w:val="00D84E43"/>
    <w:rsid w:val="00DA4114"/>
    <w:rsid w:val="00DB77DF"/>
    <w:rsid w:val="00DD1198"/>
    <w:rsid w:val="00DD7E80"/>
    <w:rsid w:val="00DF074B"/>
    <w:rsid w:val="00DF1F49"/>
    <w:rsid w:val="00DF5373"/>
    <w:rsid w:val="00DF65FD"/>
    <w:rsid w:val="00E177ED"/>
    <w:rsid w:val="00E255FB"/>
    <w:rsid w:val="00E31720"/>
    <w:rsid w:val="00E32742"/>
    <w:rsid w:val="00E51347"/>
    <w:rsid w:val="00E545B2"/>
    <w:rsid w:val="00E60BD2"/>
    <w:rsid w:val="00E83B32"/>
    <w:rsid w:val="00E95C4F"/>
    <w:rsid w:val="00EA1F95"/>
    <w:rsid w:val="00EA60D7"/>
    <w:rsid w:val="00EC00CC"/>
    <w:rsid w:val="00EC49C4"/>
    <w:rsid w:val="00EE67EB"/>
    <w:rsid w:val="00F03067"/>
    <w:rsid w:val="00F04DD3"/>
    <w:rsid w:val="00F07D72"/>
    <w:rsid w:val="00F305A9"/>
    <w:rsid w:val="00F364BB"/>
    <w:rsid w:val="00F62AD5"/>
    <w:rsid w:val="00F63B04"/>
    <w:rsid w:val="00F70E83"/>
    <w:rsid w:val="00F9172A"/>
    <w:rsid w:val="00F92E52"/>
    <w:rsid w:val="00FB056D"/>
    <w:rsid w:val="00FE5749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DB9D7C"/>
  <w15:chartTrackingRefBased/>
  <w15:docId w15:val="{F2468E76-F337-4487-8E0E-4B665230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4C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F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CD8"/>
  </w:style>
  <w:style w:type="paragraph" w:styleId="Zpat">
    <w:name w:val="footer"/>
    <w:basedOn w:val="Normln"/>
    <w:link w:val="ZpatChar"/>
    <w:uiPriority w:val="99"/>
    <w:unhideWhenUsed/>
    <w:rsid w:val="008F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CD8"/>
  </w:style>
  <w:style w:type="paragraph" w:customStyle="1" w:styleId="Vec">
    <w:name w:val="Vec"/>
    <w:basedOn w:val="Normln"/>
    <w:rsid w:val="00A27310"/>
    <w:pPr>
      <w:spacing w:after="120" w:line="240" w:lineRule="auto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3A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2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c\Documents\SUPTel%20dokumenty\&#352;ablony%20SUPTel\JM_sablony\Dopisn&#237;%20pap&#237;r_Objedn&#225;vka_J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papír_Objednávka_JM.dotx</Template>
  <TotalTime>512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farkac</dc:creator>
  <cp:keywords/>
  <cp:lastModifiedBy>Licence Office</cp:lastModifiedBy>
  <cp:revision>79</cp:revision>
  <cp:lastPrinted>2020-08-24T08:34:00Z</cp:lastPrinted>
  <dcterms:created xsi:type="dcterms:W3CDTF">2018-02-26T06:47:00Z</dcterms:created>
  <dcterms:modified xsi:type="dcterms:W3CDTF">2025-02-03T13:35:00Z</dcterms:modified>
</cp:coreProperties>
</file>